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913" w:rsidRDefault="00100C55" w:rsidP="00A428E5">
      <w:pPr>
        <w:pStyle w:val="BodyText"/>
        <w:spacing w:after="0"/>
        <w:ind w:firstLine="0"/>
        <w:jc w:val="center"/>
        <w:rPr>
          <w:u w:val="single"/>
        </w:rPr>
      </w:pPr>
      <w:r>
        <w:rPr>
          <w:u w:val="single"/>
        </w:rPr>
        <w:t xml:space="preserve">WEST HAM </w:t>
      </w:r>
      <w:r w:rsidR="00A428E5">
        <w:rPr>
          <w:u w:val="single"/>
        </w:rPr>
        <w:t xml:space="preserve">UNITED FOOTBALL CLUB </w:t>
      </w:r>
      <w:r w:rsidRPr="00100C55">
        <w:rPr>
          <w:u w:val="single"/>
        </w:rPr>
        <w:t xml:space="preserve">FOUNDATION </w:t>
      </w:r>
      <w:r w:rsidRPr="00100C55">
        <w:rPr>
          <w:u w:val="single"/>
        </w:rPr>
        <w:t>RESORT ACTIVITY RELEAS</w:t>
      </w:r>
      <w:r w:rsidR="00A428E5">
        <w:rPr>
          <w:u w:val="single"/>
        </w:rPr>
        <w:t xml:space="preserve">E </w:t>
      </w:r>
      <w:r w:rsidRPr="00100C55">
        <w:rPr>
          <w:u w:val="single"/>
        </w:rPr>
        <w:t xml:space="preserve">OF LIABILITY, WAIVER OF CLAIMS, ASSUMPTION OF RISKS </w:t>
      </w:r>
    </w:p>
    <w:p w:rsidR="00100C55" w:rsidRDefault="00100C55" w:rsidP="00A428E5">
      <w:pPr>
        <w:pStyle w:val="BodyText"/>
        <w:spacing w:after="0"/>
        <w:ind w:firstLine="0"/>
        <w:jc w:val="center"/>
        <w:rPr>
          <w:u w:val="single"/>
        </w:rPr>
      </w:pPr>
      <w:r w:rsidRPr="00100C55">
        <w:rPr>
          <w:u w:val="single"/>
        </w:rPr>
        <w:t>&amp; INDEMNITY AGREEMENT</w:t>
      </w:r>
    </w:p>
    <w:p w:rsidR="00A428E5" w:rsidRPr="00100C55" w:rsidRDefault="00A428E5" w:rsidP="00A428E5">
      <w:pPr>
        <w:pStyle w:val="BodyText"/>
        <w:spacing w:after="0"/>
        <w:ind w:firstLine="0"/>
        <w:jc w:val="center"/>
        <w:rPr>
          <w:u w:val="single"/>
        </w:rPr>
      </w:pPr>
    </w:p>
    <w:p w:rsidR="0043283F" w:rsidRDefault="00A428E5" w:rsidP="00100C55">
      <w:pPr>
        <w:pStyle w:val="BodyText"/>
        <w:ind w:firstLine="0"/>
      </w:pPr>
      <w:r>
        <w:t>ATTENTION</w:t>
      </w:r>
      <w:r w:rsidR="00100C55">
        <w:t xml:space="preserve">: PLEASE READ CAREFULLY BEFORE SIGNING! THIS IS A RELEASE OF LIABILITY </w:t>
      </w:r>
      <w:r>
        <w:t>AND</w:t>
      </w:r>
      <w:r w:rsidR="00100C55">
        <w:t xml:space="preserve"> WAIVER OF CERTAIN LEGAL RIGHTS</w:t>
      </w:r>
      <w:r>
        <w:t>,</w:t>
      </w:r>
      <w:r w:rsidR="00100C55">
        <w:t xml:space="preserve"> INCLUDING THE RIGHT TO SUE OR CLAIM COMPENSATION</w:t>
      </w:r>
    </w:p>
    <w:p w:rsidR="00A428E5" w:rsidRDefault="00100C55" w:rsidP="00100C55">
      <w:pPr>
        <w:pStyle w:val="BodyText"/>
        <w:ind w:firstLine="0"/>
      </w:pPr>
      <w:r>
        <w:t xml:space="preserve">1. Each person participating in the Activity (defined below) </w:t>
      </w:r>
      <w:proofErr w:type="gramStart"/>
      <w:r>
        <w:t>is referred</w:t>
      </w:r>
      <w:proofErr w:type="gramEnd"/>
      <w:r>
        <w:t xml:space="preserve"> to as “Participant.” I, the undersigned, am a Participant and, if a Participant is a minor, I am the Participant’s parent or legal guardian. I understand that participating in skiing</w:t>
      </w:r>
      <w:r w:rsidR="00A428E5">
        <w:t xml:space="preserve"> and</w:t>
      </w:r>
      <w:r>
        <w:t xml:space="preserve"> snowboarding</w:t>
      </w:r>
      <w:r w:rsidR="00A428E5">
        <w:t>,</w:t>
      </w:r>
      <w:r>
        <w:t xml:space="preserve"> racing, and using the ski area facilities, including</w:t>
      </w:r>
      <w:r w:rsidR="00A428E5">
        <w:t>,</w:t>
      </w:r>
      <w:r>
        <w:t xml:space="preserve"> but not limited to</w:t>
      </w:r>
      <w:r w:rsidR="00A428E5">
        <w:t>,</w:t>
      </w:r>
      <w:r>
        <w:t xml:space="preserve"> use of the parking lots, walkways, lodges, restaurants, lifts, ski slopes, trails, and other equipment, for any purpose (the “Activity”), can be HAZARDOUS AND INVOLVE THE RISK OF PHYSICAL INJURY AND/OR DEATH. </w:t>
      </w:r>
    </w:p>
    <w:p w:rsidR="00A428E5" w:rsidRDefault="00100C55" w:rsidP="00100C55">
      <w:pPr>
        <w:pStyle w:val="BodyText"/>
        <w:ind w:firstLine="0"/>
      </w:pPr>
      <w:r>
        <w:t xml:space="preserve">2. I understand the dangers and risks of the Activity and that Participant ASSUMES ALL INHERENT DANGERS AND RISKS of the Activity, including those of a “skier” </w:t>
      </w:r>
      <w:r w:rsidR="00A428E5">
        <w:t xml:space="preserve">and/or “snowboarder” </w:t>
      </w:r>
      <w:r>
        <w:t xml:space="preserve">(as may </w:t>
      </w:r>
      <w:proofErr w:type="gramStart"/>
      <w:r>
        <w:t>be defined</w:t>
      </w:r>
      <w:proofErr w:type="gramEnd"/>
      <w:r>
        <w:t xml:space="preserve"> by statute or other applicable law) or other winter sports participant. </w:t>
      </w:r>
    </w:p>
    <w:p w:rsidR="00632A85" w:rsidRDefault="00100C55" w:rsidP="00100C55">
      <w:pPr>
        <w:pStyle w:val="BodyText"/>
        <w:ind w:firstLine="0"/>
      </w:pPr>
      <w:r>
        <w:t>3. I expressly acknowledge and assume all additional risks and dangers that may result in property damage, physical injury and/or death, which may be above and beyond the inherent dangers and risks of the Activity, including</w:t>
      </w:r>
      <w:r w:rsidR="00A428E5">
        <w:t>,</w:t>
      </w:r>
      <w:r>
        <w:t xml:space="preserve"> but not limited to: Falling or loss of balance; icy, slick or uneven surfaces; avalanches, cornices and crevasses; collisions with natural or man-made objects, other people, snowmobiles and/or other motor or over-snow vehicles; bumps; moguls; tree wells and stumps; downed timber and other forest growth; rocks, drainage channels, streams, creeks, holes, debris, and other rugged mountainous terrain; marked and unmarked obstacles; unmaintained or unmarked trails/roads or trail obstructions; the negligence or failure of Participant, </w:t>
      </w:r>
      <w:r w:rsidR="00A428E5">
        <w:t>s</w:t>
      </w:r>
      <w:r>
        <w:t xml:space="preserve">ki </w:t>
      </w:r>
      <w:r w:rsidR="00A428E5">
        <w:t>a</w:t>
      </w:r>
      <w:r>
        <w:t xml:space="preserve">rea employees, or other guest to act safely or within their own ability including failure to stay within designated areas and comply with signage; falling snow or ice from natural or man-made sources; equipment malfunction, failure or damage; improper use or maintenance of equipment; misloading, entanglements, or falls from ski lifts; varying visibility, storms, lightning, hail, snow and other adverse weather; becoming lost or separated; lack of shelter; limited access to and/or delay of medical attention; Participant’s health condition, physical exertion, exhaustion, dehydration, hypothermia, altitude sickness, or frostbite; and/or mental distress from exposure to any of the above. I UNDERSTAND THAT THE DESCRIPTION OF THE RISKS IN THIS AGREEMENT IS NOT COMPLETE AND VOLUNTARILY CHOOSE FOR PARTICIPANT TO PARTICIPATE IN AND EXPRESSLY ASSUME ALL RISKS AND DANGERS OF THE ACTIVITY AND THE POSSIBILITY OF PERSONAL INJURY, DEATH, PROPERTY DAMAGE AND LOSS RESULTING THEREFROM, WHETHER OR NOT DESCRIBED HERE, KNOWN OR UNKNOWN, INHERENT OR OTHERWISE. </w:t>
      </w:r>
    </w:p>
    <w:p w:rsidR="00632A85" w:rsidRDefault="00100C55" w:rsidP="00100C55">
      <w:pPr>
        <w:pStyle w:val="BodyText"/>
        <w:ind w:firstLine="0"/>
      </w:pPr>
      <w:r>
        <w:t xml:space="preserve">4. Participant assumes responsibility for maintaining control at all </w:t>
      </w:r>
      <w:proofErr w:type="gramStart"/>
      <w:r>
        <w:t>possible times</w:t>
      </w:r>
      <w:proofErr w:type="gramEnd"/>
      <w:r>
        <w:t xml:space="preserve"> while engaging in the Activity and for reading, </w:t>
      </w:r>
      <w:proofErr w:type="gramStart"/>
      <w:r>
        <w:t>understanding</w:t>
      </w:r>
      <w:proofErr w:type="gramEnd"/>
      <w:r>
        <w:t xml:space="preserve"> and complying with all signage, including instructions on the use of lifts. </w:t>
      </w:r>
      <w:proofErr w:type="gramStart"/>
      <w:r>
        <w:t>Participant</w:t>
      </w:r>
      <w:proofErr w:type="gramEnd"/>
      <w:r>
        <w:t xml:space="preserve"> must have </w:t>
      </w:r>
      <w:proofErr w:type="gramStart"/>
      <w:r>
        <w:t>the physical</w:t>
      </w:r>
      <w:proofErr w:type="gramEnd"/>
      <w:r>
        <w:t xml:space="preserve"> dexterity and knowledge to safely load, </w:t>
      </w:r>
      <w:proofErr w:type="gramStart"/>
      <w:r>
        <w:t>ride</w:t>
      </w:r>
      <w:proofErr w:type="gramEnd"/>
      <w:r>
        <w:t xml:space="preserve"> and unload the lifts. I understand that a minor Participant may use the ski lifts without an adult present or may ride the ski lifts with non-employee guests. I understand that snowmobiles, snowmaking equipment, and snow-grooming equipment may </w:t>
      </w:r>
      <w:proofErr w:type="gramStart"/>
      <w:r>
        <w:t>be encountered</w:t>
      </w:r>
      <w:proofErr w:type="gramEnd"/>
      <w:r>
        <w:t xml:space="preserve"> at any time, and that falls, collisions, and injuries are common. </w:t>
      </w:r>
    </w:p>
    <w:p w:rsidR="00E425A7" w:rsidRDefault="00632A85" w:rsidP="00100C55">
      <w:pPr>
        <w:pStyle w:val="BodyText"/>
        <w:ind w:firstLine="0"/>
      </w:pPr>
      <w:r>
        <w:t>5</w:t>
      </w:r>
      <w:r w:rsidR="00100C55">
        <w:t xml:space="preserve">. In consideration for allowing Participant to participate in the Activity, I AGREE, to the greatest extent permitted by law, TO WAIVE ANY AND ALL CLAIMS AGAINST AND TO HOLD HARMLESS, RELEASE, INDEMNIFY, AND AGREE NOT TO SUE </w:t>
      </w:r>
      <w:r>
        <w:t xml:space="preserve">West Ham United Football Club Foundation </w:t>
      </w:r>
      <w:r w:rsidRPr="00632A85">
        <w:rPr>
          <w:b/>
          <w:bCs/>
        </w:rPr>
        <w:t>[NOTE: Confirm this is the correct entity designation]</w:t>
      </w:r>
      <w:r>
        <w:t xml:space="preserve">, Weedon Ranch, Weedon Ranch Foundation </w:t>
      </w:r>
      <w:r w:rsidR="00410E15">
        <w:t>and/or any affiliate</w:t>
      </w:r>
      <w:r w:rsidR="002D3913">
        <w:t xml:space="preserve"> or </w:t>
      </w:r>
      <w:r w:rsidR="00410E15">
        <w:t>subsidiary thereof,</w:t>
      </w:r>
      <w:r w:rsidR="00100C55">
        <w:t xml:space="preserve"> and all their respective insurance companies, successors</w:t>
      </w:r>
      <w:r w:rsidR="00410E15">
        <w:t>-</w:t>
      </w:r>
      <w:r w:rsidR="00100C55">
        <w:t>in</w:t>
      </w:r>
      <w:r w:rsidR="00410E15">
        <w:t>-</w:t>
      </w:r>
      <w:r w:rsidR="00100C55">
        <w:t xml:space="preserve">interest, commercial &amp; corporate sponsors, affiliates, agents, </w:t>
      </w:r>
      <w:r w:rsidR="002D3913">
        <w:t xml:space="preserve">owners, </w:t>
      </w:r>
      <w:r w:rsidR="00100C55">
        <w:t xml:space="preserve">employees, </w:t>
      </w:r>
      <w:r w:rsidR="002D3913">
        <w:t xml:space="preserve">members, </w:t>
      </w:r>
      <w:r w:rsidR="00100C55">
        <w:t>representatives, assignees, officers, directors, and shareholders (each a “Released Party”) FOR ANY INJURY, INCLUDING DEATH, LOSS, PROPERTY DAMAGE OR EXPENSE, WHICH I OR PARTICIPANT MAY SUFFER, ARISING IN WHOLE OR IN PART OUT OF PARTICIPANT’S PARTICIPATION IN THE ACTIVITY, INCLUDING</w:t>
      </w:r>
      <w:r w:rsidR="00410E15">
        <w:t>,</w:t>
      </w:r>
      <w:r w:rsidR="00100C55">
        <w:t xml:space="preserve"> BUT NOT LIMITED TO, THOSE CLAIMS BASED ON ANY RELEASED PARTY’S ALLEGED OR ACTUAL NEGLIGENCE OR BREACH OF ANY CONTRACT AND/OR EXPRESS OR IMPLIED WARRANTY OR BREACH OF ANY STATUTORY OR OTHER DUTY OF CARE, INCLUDING ANY DUTY OF CARE UNDER</w:t>
      </w:r>
      <w:r w:rsidR="00E425A7">
        <w:t xml:space="preserve"> ANY APPLICABLE LAW OR LEGAL THEORY</w:t>
      </w:r>
      <w:r w:rsidR="00100C55">
        <w:t xml:space="preserve">. I UNDERSTAND THAT NEGLIGENCE INCLUDES FAILURE ON THE PART OF ANY RELEASED PARTY TO TAKE REASONABLE STEPS TO SAFEGUARD OR PROTECT AGAINST THE RISKS, </w:t>
      </w:r>
      <w:proofErr w:type="gramStart"/>
      <w:r w:rsidR="00100C55">
        <w:t>DANGERS</w:t>
      </w:r>
      <w:proofErr w:type="gramEnd"/>
      <w:r w:rsidR="00100C55">
        <w:t xml:space="preserve"> AND HAZARDS OF THE ACTIVITY. In further consideration for allowing Participant to participate in the Activity, I FURTHER RELEASE AND GIVE UP ANY AND ALL CLAIMS AND RIGHTS THAT I MAY NOW HAVE AGAINST ANY RELEASED PARTY AND UNDERSTAND THIS RELEASES ALL CLAIMS, INCLUDING THOSE OF WHICH I AM NOT AWARE, THOSE NOT MENTIONED IN THIS RELEASE AND THOSE RESULTING FROM ANYTHING WHICH HAS </w:t>
      </w:r>
      <w:r w:rsidR="00E425A7">
        <w:t xml:space="preserve">OCCURRED </w:t>
      </w:r>
      <w:r w:rsidR="00100C55">
        <w:t xml:space="preserve">UP TO NOW. </w:t>
      </w:r>
    </w:p>
    <w:p w:rsidR="00E425A7" w:rsidRDefault="00E425A7" w:rsidP="00100C55">
      <w:pPr>
        <w:pStyle w:val="BodyText"/>
        <w:ind w:firstLine="0"/>
      </w:pPr>
      <w:r>
        <w:t>6</w:t>
      </w:r>
      <w:r w:rsidR="00100C55">
        <w:t xml:space="preserve">. I ALSO AGREE TO PAY ALL COSTS, INCLUDING ATTORNEYS’ FEES, INCURRED BY ANY RELEASED PARTY IN DEFENDING AN INVESTIGATION, CLAIM OR LAWSUIT BROUGHT BY OR ON PARTICIPANT’S BEHALF WHETHER ARISING IN WHOLE OR IN PART FROM PARTICIPANT’S PARTICIPATION IN ANY ACTIVITY OR FROM ANY MISREPRESENTATIONS OR FRAUDULENT EXECUTION OF THIS AGREEMENT. </w:t>
      </w:r>
    </w:p>
    <w:p w:rsidR="00E425A7" w:rsidRDefault="00E425A7" w:rsidP="00100C55">
      <w:pPr>
        <w:pStyle w:val="BodyText"/>
        <w:ind w:firstLine="0"/>
      </w:pPr>
      <w:r>
        <w:t>7</w:t>
      </w:r>
      <w:r w:rsidR="00100C55">
        <w:t xml:space="preserve">. I represent that Participant is in good health and that there are no special problems associated with Participant’s physical or mental condition. I authorize a licensed physician or other medical care provider to </w:t>
      </w:r>
      <w:proofErr w:type="gramStart"/>
      <w:r w:rsidR="00100C55">
        <w:t>carry out</w:t>
      </w:r>
      <w:proofErr w:type="gramEnd"/>
      <w:r w:rsidR="00100C55">
        <w:t xml:space="preserve"> any emergency medical care for Participant which may be necessary and agree to be fully responsible for any costs associated with such care or transport to such care. </w:t>
      </w:r>
    </w:p>
    <w:p w:rsidR="00E425A7" w:rsidRDefault="00E425A7" w:rsidP="00100C55">
      <w:pPr>
        <w:pStyle w:val="BodyText"/>
        <w:ind w:firstLine="0"/>
      </w:pPr>
      <w:r>
        <w:t>8</w:t>
      </w:r>
      <w:r w:rsidR="00100C55">
        <w:t xml:space="preserve">. I grant the Released Parties the right of publicity to own and use any image collected of Participant while participating in the Activity. </w:t>
      </w:r>
    </w:p>
    <w:p w:rsidR="00E425A7" w:rsidRDefault="00E425A7" w:rsidP="00100C55">
      <w:pPr>
        <w:pStyle w:val="BodyText"/>
        <w:ind w:firstLine="0"/>
      </w:pPr>
      <w:r>
        <w:t>9</w:t>
      </w:r>
      <w:r w:rsidR="00100C55">
        <w:t xml:space="preserve">. I agree that any and all claims for loss, injury and/or death arising from Participant’s participation in the Activity shall be governed by the law of the State </w:t>
      </w:r>
      <w:r>
        <w:t>of Utah</w:t>
      </w:r>
      <w:r w:rsidR="00100C55">
        <w:t xml:space="preserve"> and that exclusive jurisdiction of any such claim shall be in a court of competent jurisdiction in the in the State </w:t>
      </w:r>
      <w:r>
        <w:t>of Utah</w:t>
      </w:r>
      <w:r w:rsidR="00100C55">
        <w:t xml:space="preserve">. </w:t>
      </w:r>
    </w:p>
    <w:p w:rsidR="00FB29CC" w:rsidRDefault="00100C55" w:rsidP="00100C55">
      <w:pPr>
        <w:pStyle w:val="BodyText"/>
        <w:ind w:firstLine="0"/>
      </w:pPr>
      <w:r>
        <w:t>1</w:t>
      </w:r>
      <w:r w:rsidR="00E425A7">
        <w:t>0</w:t>
      </w:r>
      <w:r>
        <w:t xml:space="preserve">. BY SIGNING ON BEHALF OF A MINOR/INFANT OR OTHER PARTICIPANT, I REPRESENT THAT I AM AUTHORIZED TO SIGN ON PARTICIPANT’S BEHALF and/or I AM THE PARENT OR LEGAL GUARDIAN OF THE MINOR PARTICIPANT and acknowledge that Participant is bound by all the terms of this Agreement. I understand that the minor Participant would not </w:t>
      </w:r>
      <w:proofErr w:type="gramStart"/>
      <w:r>
        <w:t>be permitted</w:t>
      </w:r>
      <w:proofErr w:type="gramEnd"/>
      <w:r>
        <w:t xml:space="preserve"> to take part in any of the Activities unless I agree to the terms of this Agreement. By signing this Agreement without a parent or legal guardian’s signature, I represent, under penalty of fraud that I am at least 18 years old. I understand that a minor Participant may use the ski lifts without an adult present or may ride the ski lifts with non-employee guests. </w:t>
      </w:r>
    </w:p>
    <w:p w:rsidR="00FB29CC" w:rsidRDefault="00100C55" w:rsidP="00100C55">
      <w:pPr>
        <w:pStyle w:val="BodyText"/>
        <w:ind w:firstLine="0"/>
      </w:pPr>
      <w:r>
        <w:t>1</w:t>
      </w:r>
      <w:r w:rsidR="00FB29CC">
        <w:t>1</w:t>
      </w:r>
      <w:r>
        <w:t xml:space="preserve">. I understand that this Agreement will apply for </w:t>
      </w:r>
      <w:proofErr w:type="gramStart"/>
      <w:r>
        <w:t>each and every</w:t>
      </w:r>
      <w:proofErr w:type="gramEnd"/>
      <w:r>
        <w:t xml:space="preserve"> day Participant participates in any Activity during the applicable operating season. I understand that this Agreement is a contract and, to the fullest extent permitted by law, shall be binding on me and my assignees, subrogors, distributors, heirs, next of kin, </w:t>
      </w:r>
      <w:proofErr w:type="gramStart"/>
      <w:r>
        <w:t>executors</w:t>
      </w:r>
      <w:proofErr w:type="gramEnd"/>
      <w:r>
        <w:t xml:space="preserve"> and personal representatives. If any part of this Agreement </w:t>
      </w:r>
      <w:proofErr w:type="gramStart"/>
      <w:r>
        <w:t>is deemed</w:t>
      </w:r>
      <w:proofErr w:type="gramEnd"/>
      <w:r>
        <w:t xml:space="preserve"> to be unenforceable, the remaining terms shall be an enforceable contract between the parties.</w:t>
      </w:r>
    </w:p>
    <w:p w:rsidR="00FB29CC" w:rsidRDefault="00FB29CC" w:rsidP="00100C55">
      <w:pPr>
        <w:pStyle w:val="BodyText"/>
        <w:ind w:firstLine="0"/>
      </w:pPr>
      <w:r>
        <w:t xml:space="preserve">ADULT PARTICIPANT INFORMATION – Required to Complete, Sign &amp; Date Below </w:t>
      </w:r>
    </w:p>
    <w:p w:rsidR="0047565C" w:rsidRDefault="0047565C" w:rsidP="00100C55">
      <w:pPr>
        <w:pStyle w:val="BodyText"/>
        <w:ind w:firstLine="0"/>
      </w:pPr>
      <w:r>
        <w:t>Last Name/First Name/Date of Birth (MM/DD/YYYY)</w:t>
      </w:r>
    </w:p>
    <w:p w:rsidR="0047565C" w:rsidRDefault="0047565C" w:rsidP="00100C55">
      <w:pPr>
        <w:pStyle w:val="BodyText"/>
        <w:ind w:firstLine="0"/>
      </w:pPr>
      <w:r>
        <w:t>___________________________/___________________/________________</w:t>
      </w:r>
    </w:p>
    <w:p w:rsidR="002D3913" w:rsidRDefault="002D3913" w:rsidP="00100C55">
      <w:pPr>
        <w:pStyle w:val="BodyText"/>
        <w:ind w:firstLine="0"/>
      </w:pPr>
      <w:r>
        <w:t>SIGNATURE ____________________________</w:t>
      </w:r>
    </w:p>
    <w:p w:rsidR="002D3913" w:rsidRDefault="002D3913" w:rsidP="00100C55">
      <w:pPr>
        <w:pStyle w:val="BodyText"/>
        <w:ind w:firstLine="0"/>
      </w:pPr>
      <w:r>
        <w:t>DATE ___________________</w:t>
      </w:r>
    </w:p>
    <w:p w:rsidR="00FB29CC" w:rsidRPr="00FB29CC" w:rsidRDefault="00FB29CC" w:rsidP="00100C55">
      <w:pPr>
        <w:pStyle w:val="BodyText"/>
        <w:ind w:firstLine="0"/>
      </w:pPr>
      <w:r>
        <w:rPr>
          <w:b/>
          <w:bCs/>
          <w:u w:val="single"/>
        </w:rPr>
        <w:t>______________________________________________________________________________</w:t>
      </w:r>
    </w:p>
    <w:p w:rsidR="00FB29CC" w:rsidRDefault="00100C55" w:rsidP="00100C55">
      <w:pPr>
        <w:pStyle w:val="BodyText"/>
        <w:ind w:firstLine="0"/>
      </w:pPr>
      <w:r>
        <w:t xml:space="preserve">MINOR PARTICIPANT INFORMATION - Requires Parent/Guardian to Complete, Sign &amp; Date Below </w:t>
      </w:r>
    </w:p>
    <w:p w:rsidR="00FB29CC" w:rsidRDefault="00100C55" w:rsidP="00100C55">
      <w:pPr>
        <w:pStyle w:val="BodyText"/>
        <w:ind w:firstLine="0"/>
      </w:pPr>
      <w:r>
        <w:t>MINOR</w:t>
      </w:r>
      <w:r w:rsidR="00FB29CC">
        <w:t xml:space="preserve"> </w:t>
      </w:r>
      <w:r>
        <w:t>– Last Name</w:t>
      </w:r>
      <w:r w:rsidR="0047565C">
        <w:t>/</w:t>
      </w:r>
      <w:r>
        <w:t>First Name</w:t>
      </w:r>
      <w:r w:rsidR="0047565C">
        <w:t>/</w:t>
      </w:r>
      <w:r>
        <w:t>Date of Birth (MM</w:t>
      </w:r>
      <w:r w:rsidR="0047565C">
        <w:t>/</w:t>
      </w:r>
      <w:r>
        <w:t>DD</w:t>
      </w:r>
      <w:r w:rsidR="0047565C">
        <w:t>/</w:t>
      </w:r>
      <w:r>
        <w:t xml:space="preserve">YYYY) </w:t>
      </w:r>
    </w:p>
    <w:p w:rsidR="0047565C" w:rsidRDefault="0047565C" w:rsidP="00100C55">
      <w:pPr>
        <w:pStyle w:val="BodyText"/>
        <w:ind w:firstLine="0"/>
      </w:pPr>
      <w:r>
        <w:t>__________________________/____________________/_________________</w:t>
      </w:r>
    </w:p>
    <w:p w:rsidR="0047565C" w:rsidRDefault="00100C55" w:rsidP="00100C55">
      <w:pPr>
        <w:pStyle w:val="BodyText"/>
        <w:ind w:firstLine="0"/>
      </w:pPr>
      <w:r>
        <w:t>ADULT/PARENT/GUARDIAN – Last Name</w:t>
      </w:r>
      <w:r w:rsidR="0047565C">
        <w:t>/</w:t>
      </w:r>
      <w:r>
        <w:t>First Name</w:t>
      </w:r>
      <w:r w:rsidR="0047565C">
        <w:t>/</w:t>
      </w:r>
      <w:r>
        <w:t xml:space="preserve">Date of Birth (MM-DD-YYYY) </w:t>
      </w:r>
    </w:p>
    <w:p w:rsidR="0047565C" w:rsidRDefault="0047565C" w:rsidP="00100C55">
      <w:pPr>
        <w:pStyle w:val="BodyText"/>
        <w:ind w:firstLine="0"/>
      </w:pPr>
      <w:proofErr w:type="gramStart"/>
      <w:r>
        <w:t>_________________________/____________________/</w:t>
      </w:r>
      <w:proofErr w:type="gramEnd"/>
      <w:r>
        <w:t>__________________</w:t>
      </w:r>
    </w:p>
    <w:p w:rsidR="0047565C" w:rsidRDefault="00100C55" w:rsidP="00100C55">
      <w:pPr>
        <w:pStyle w:val="BodyText"/>
        <w:ind w:firstLine="0"/>
      </w:pPr>
      <w:r>
        <w:t>SIGNATURE</w:t>
      </w:r>
      <w:r w:rsidR="0047565C">
        <w:t xml:space="preserve"> _____________________________</w:t>
      </w:r>
    </w:p>
    <w:p w:rsidR="00100C55" w:rsidRDefault="00100C55" w:rsidP="00100C55">
      <w:pPr>
        <w:pStyle w:val="BodyText"/>
        <w:ind w:firstLine="0"/>
      </w:pPr>
      <w:r>
        <w:t xml:space="preserve">DATE __________________ </w:t>
      </w:r>
    </w:p>
    <w:p w:rsidR="00FB29CC" w:rsidRPr="0043283F" w:rsidRDefault="00FB29CC" w:rsidP="00100C55">
      <w:pPr>
        <w:pStyle w:val="BodyText"/>
        <w:ind w:firstLine="0"/>
      </w:pPr>
    </w:p>
    <w:sectPr w:rsidR="00FB29CC" w:rsidRPr="004328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A05" w:rsidRDefault="008F5A05">
      <w:r>
        <w:separator/>
      </w:r>
    </w:p>
  </w:endnote>
  <w:endnote w:type="continuationSeparator" w:id="0">
    <w:p w:rsidR="008F5A05" w:rsidRDefault="008F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e2c8cefd-4824-4385-b8c0-8abf"/>
  <w:p w:rsidR="00AB7CD5" w:rsidRDefault="00AB7CD5">
    <w:pPr>
      <w:pStyle w:val="DocID"/>
    </w:pPr>
    <w:r>
      <w:fldChar w:fldCharType="begin"/>
    </w:r>
    <w:r>
      <w:instrText xml:space="preserve">  DOCPROPERTY "CUS_DocIDChunk0" </w:instrText>
    </w:r>
    <w:r>
      <w:fldChar w:fldCharType="separate"/>
    </w:r>
    <w:r>
      <w:rPr>
        <w:noProof/>
      </w:rPr>
      <w:t>4930-4076-1990.v1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D5" w:rsidRPr="00727F1B" w:rsidRDefault="00AB7CD5" w:rsidP="00727F1B">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bookmarkStart w:id="1" w:name="_iDocIDField5ce90e38-efab-4d45-8c3a-f018"/>
  <w:p w:rsidR="00AB7CD5" w:rsidRDefault="00AB7CD5">
    <w:pPr>
      <w:pStyle w:val="DocID"/>
    </w:pPr>
    <w:r>
      <w:fldChar w:fldCharType="begin"/>
    </w:r>
    <w:r>
      <w:instrText xml:space="preserve">  DOCPROPERTY "CUS_DocIDChunk0" </w:instrText>
    </w:r>
    <w:r>
      <w:fldChar w:fldCharType="separate"/>
    </w:r>
    <w:r>
      <w:rPr>
        <w:noProof/>
      </w:rPr>
      <w:t>4930-4076-1990.v1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7961f944-5441-4be9-b102-765f"/>
  <w:p w:rsidR="00AB7CD5" w:rsidRDefault="00AB7CD5">
    <w:pPr>
      <w:pStyle w:val="DocID"/>
    </w:pPr>
    <w:r>
      <w:fldChar w:fldCharType="begin"/>
    </w:r>
    <w:r>
      <w:instrText xml:space="preserve">  DOCPROPERTY "CUS_DocIDChunk0" </w:instrText>
    </w:r>
    <w:r>
      <w:fldChar w:fldCharType="separate"/>
    </w:r>
    <w:r>
      <w:rPr>
        <w:noProof/>
      </w:rPr>
      <w:t>4930-4076-1990.v1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A05" w:rsidRDefault="008F5A05">
      <w:r>
        <w:separator/>
      </w:r>
    </w:p>
  </w:footnote>
  <w:footnote w:type="continuationSeparator" w:id="0">
    <w:p w:rsidR="008F5A05" w:rsidRDefault="008F5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3F" w:rsidRDefault="0043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3F" w:rsidRDefault="00432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3F" w:rsidRDefault="0043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46C2"/>
    <w:multiLevelType w:val="hybridMultilevel"/>
    <w:tmpl w:val="0950B0DE"/>
    <w:lvl w:ilvl="0" w:tplc="A92ED114">
      <w:start w:val="1"/>
      <w:numFmt w:val="bullet"/>
      <w:pStyle w:val="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373242"/>
    <w:multiLevelType w:val="multilevel"/>
    <w:tmpl w:val="2FBE0B44"/>
    <w:lvl w:ilvl="0">
      <w:start w:val="1"/>
      <w:numFmt w:val="decimal"/>
      <w:pStyle w:val="Heading1"/>
      <w:lvlText w:val="%1."/>
      <w:lvlJc w:val="left"/>
      <w:pPr>
        <w:tabs>
          <w:tab w:val="num" w:pos="720"/>
        </w:tabs>
        <w:ind w:left="0" w:firstLine="720"/>
      </w:pPr>
      <w:rPr>
        <w:rFonts w:hint="default"/>
        <w:vanish w:val="0"/>
        <w:u w:val="none"/>
      </w:rPr>
    </w:lvl>
    <w:lvl w:ilvl="1">
      <w:start w:val="1"/>
      <w:numFmt w:val="lowerLetter"/>
      <w:pStyle w:val="Heading2"/>
      <w:lvlText w:val="%2."/>
      <w:lvlJc w:val="left"/>
      <w:pPr>
        <w:tabs>
          <w:tab w:val="num" w:pos="1440"/>
        </w:tabs>
        <w:ind w:left="0" w:firstLine="1440"/>
      </w:pPr>
      <w:rPr>
        <w:rFonts w:hint="default"/>
        <w:vanish w:val="0"/>
        <w:u w:val="none"/>
      </w:rPr>
    </w:lvl>
    <w:lvl w:ilvl="2">
      <w:start w:val="1"/>
      <w:numFmt w:val="lowerRoman"/>
      <w:pStyle w:val="Heading3"/>
      <w:lvlText w:val="%3."/>
      <w:lvlJc w:val="left"/>
      <w:pPr>
        <w:tabs>
          <w:tab w:val="num" w:pos="2160"/>
        </w:tabs>
        <w:ind w:left="0" w:firstLine="2160"/>
      </w:pPr>
      <w:rPr>
        <w:rFonts w:hint="default"/>
        <w:vanish w:val="0"/>
        <w:u w:val="none"/>
      </w:rPr>
    </w:lvl>
    <w:lvl w:ilvl="3">
      <w:start w:val="1"/>
      <w:numFmt w:val="lowerLetter"/>
      <w:pStyle w:val="Heading4"/>
      <w:lvlText w:val="(%4)"/>
      <w:lvlJc w:val="left"/>
      <w:pPr>
        <w:tabs>
          <w:tab w:val="num" w:pos="2880"/>
        </w:tabs>
        <w:ind w:left="0" w:firstLine="2880"/>
      </w:pPr>
      <w:rPr>
        <w:rFonts w:hint="default"/>
        <w:vanish w:val="0"/>
        <w:u w:val="none"/>
      </w:rPr>
    </w:lvl>
    <w:lvl w:ilvl="4">
      <w:start w:val="1"/>
      <w:numFmt w:val="lowerRoman"/>
      <w:pStyle w:val="Heading5"/>
      <w:lvlText w:val="(%5)"/>
      <w:lvlJc w:val="left"/>
      <w:pPr>
        <w:tabs>
          <w:tab w:val="num" w:pos="3600"/>
        </w:tabs>
        <w:ind w:left="0" w:firstLine="3600"/>
      </w:pPr>
      <w:rPr>
        <w:rFonts w:hint="default"/>
        <w:vanish w:val="0"/>
        <w:u w:val="none"/>
      </w:rPr>
    </w:lvl>
    <w:lvl w:ilvl="5">
      <w:start w:val="1"/>
      <w:numFmt w:val="lowerLetter"/>
      <w:lvlRestart w:val="0"/>
      <w:pStyle w:val="Heading6"/>
      <w:lvlText w:val="(%6)"/>
      <w:lvlJc w:val="left"/>
      <w:pPr>
        <w:tabs>
          <w:tab w:val="num" w:pos="4320"/>
        </w:tabs>
        <w:ind w:left="3600" w:firstLine="720"/>
      </w:pPr>
      <w:rPr>
        <w:rFonts w:hint="default"/>
        <w:vanish w:val="0"/>
        <w:u w:val="none"/>
      </w:rPr>
    </w:lvl>
    <w:lvl w:ilvl="6">
      <w:start w:val="1"/>
      <w:numFmt w:val="upperRoman"/>
      <w:pStyle w:val="Heading7"/>
      <w:lvlText w:val="%7."/>
      <w:lvlJc w:val="left"/>
      <w:pPr>
        <w:tabs>
          <w:tab w:val="num" w:pos="5040"/>
        </w:tabs>
        <w:ind w:left="4320" w:firstLine="720"/>
      </w:pPr>
      <w:rPr>
        <w:rFonts w:hint="default"/>
        <w:vanish w:val="0"/>
        <w:u w:val="none"/>
      </w:rPr>
    </w:lvl>
    <w:lvl w:ilvl="7">
      <w:start w:val="1"/>
      <w:numFmt w:val="upperLetter"/>
      <w:pStyle w:val="Heading8"/>
      <w:lvlText w:val="%8."/>
      <w:lvlJc w:val="left"/>
      <w:pPr>
        <w:tabs>
          <w:tab w:val="num" w:pos="5760"/>
        </w:tabs>
        <w:ind w:left="5040" w:firstLine="720"/>
      </w:pPr>
      <w:rPr>
        <w:rFonts w:hint="default"/>
        <w:vanish w:val="0"/>
        <w:u w:val="none"/>
      </w:rPr>
    </w:lvl>
    <w:lvl w:ilvl="8">
      <w:start w:val="1"/>
      <w:numFmt w:val="decimal"/>
      <w:pStyle w:val="Heading9"/>
      <w:lvlText w:val="%9."/>
      <w:lvlJc w:val="left"/>
      <w:pPr>
        <w:tabs>
          <w:tab w:val="num" w:pos="6480"/>
        </w:tabs>
        <w:ind w:left="5760" w:firstLine="720"/>
      </w:pPr>
      <w:rPr>
        <w:rFonts w:hint="default"/>
        <w:vanish w:val="0"/>
        <w:u w:val="none"/>
      </w:rPr>
    </w:lvl>
  </w:abstractNum>
  <w:abstractNum w:abstractNumId="2" w15:restartNumberingAfterBreak="0">
    <w:nsid w:val="3D1223EC"/>
    <w:multiLevelType w:val="hybridMultilevel"/>
    <w:tmpl w:val="37C4DC7C"/>
    <w:lvl w:ilvl="0" w:tplc="01A0C74E">
      <w:start w:val="1"/>
      <w:numFmt w:val="bullet"/>
      <w:pStyle w:val="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1011531">
    <w:abstractNumId w:val="0"/>
  </w:num>
  <w:num w:numId="2" w16cid:durableId="1236279043">
    <w:abstractNumId w:val="2"/>
  </w:num>
  <w:num w:numId="3" w16cid:durableId="16912541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5" w:allStyles="1"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5"/>
    <w:rsid w:val="000963B2"/>
    <w:rsid w:val="000D58CD"/>
    <w:rsid w:val="00100C55"/>
    <w:rsid w:val="001671A8"/>
    <w:rsid w:val="00262734"/>
    <w:rsid w:val="002D3913"/>
    <w:rsid w:val="00353BBC"/>
    <w:rsid w:val="00410E15"/>
    <w:rsid w:val="0043283F"/>
    <w:rsid w:val="0047565C"/>
    <w:rsid w:val="00537838"/>
    <w:rsid w:val="005A566C"/>
    <w:rsid w:val="005D12F0"/>
    <w:rsid w:val="00632A85"/>
    <w:rsid w:val="006579C2"/>
    <w:rsid w:val="006712AF"/>
    <w:rsid w:val="006A2C75"/>
    <w:rsid w:val="006C14B2"/>
    <w:rsid w:val="007F23AB"/>
    <w:rsid w:val="008F4A5E"/>
    <w:rsid w:val="008F5A05"/>
    <w:rsid w:val="0094644A"/>
    <w:rsid w:val="009F1DB4"/>
    <w:rsid w:val="00A428E5"/>
    <w:rsid w:val="00AB7CD5"/>
    <w:rsid w:val="00B4450C"/>
    <w:rsid w:val="00BB62DF"/>
    <w:rsid w:val="00C40A35"/>
    <w:rsid w:val="00D44952"/>
    <w:rsid w:val="00D52EEB"/>
    <w:rsid w:val="00D639C8"/>
    <w:rsid w:val="00D65094"/>
    <w:rsid w:val="00D901B3"/>
    <w:rsid w:val="00E37776"/>
    <w:rsid w:val="00E425A7"/>
    <w:rsid w:val="00E95DAC"/>
    <w:rsid w:val="00EF0410"/>
    <w:rsid w:val="00F1146E"/>
    <w:rsid w:val="00F140CF"/>
    <w:rsid w:val="00F85773"/>
    <w:rsid w:val="00FB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A39FB"/>
  <w15:docId w15:val="{E07D1AFE-5AAE-415A-8A35-0480EC4D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
    <w:qFormat/>
    <w:rsid w:val="0043283F"/>
    <w:pPr>
      <w:jc w:val="both"/>
    </w:pPr>
    <w:rPr>
      <w:sz w:val="24"/>
      <w:szCs w:val="24"/>
    </w:rPr>
  </w:style>
  <w:style w:type="paragraph" w:styleId="Heading1">
    <w:name w:val="heading 1"/>
    <w:aliases w:val="h1"/>
    <w:basedOn w:val="Normal"/>
    <w:rsid w:val="0043283F"/>
    <w:pPr>
      <w:numPr>
        <w:numId w:val="3"/>
      </w:numPr>
      <w:spacing w:after="240"/>
      <w:outlineLvl w:val="0"/>
    </w:pPr>
    <w:rPr>
      <w:szCs w:val="20"/>
    </w:rPr>
  </w:style>
  <w:style w:type="paragraph" w:styleId="Heading2">
    <w:name w:val="heading 2"/>
    <w:aliases w:val="h2"/>
    <w:basedOn w:val="Normal"/>
    <w:rsid w:val="0043283F"/>
    <w:pPr>
      <w:numPr>
        <w:ilvl w:val="1"/>
        <w:numId w:val="3"/>
      </w:numPr>
      <w:spacing w:after="240"/>
      <w:outlineLvl w:val="1"/>
    </w:pPr>
    <w:rPr>
      <w:szCs w:val="20"/>
    </w:rPr>
  </w:style>
  <w:style w:type="paragraph" w:styleId="Heading3">
    <w:name w:val="heading 3"/>
    <w:aliases w:val="h3"/>
    <w:basedOn w:val="Normal"/>
    <w:rsid w:val="0043283F"/>
    <w:pPr>
      <w:numPr>
        <w:ilvl w:val="2"/>
        <w:numId w:val="3"/>
      </w:numPr>
      <w:spacing w:after="240"/>
      <w:outlineLvl w:val="2"/>
    </w:pPr>
    <w:rPr>
      <w:szCs w:val="20"/>
    </w:rPr>
  </w:style>
  <w:style w:type="paragraph" w:styleId="Heading4">
    <w:name w:val="heading 4"/>
    <w:aliases w:val="h4"/>
    <w:basedOn w:val="Normal"/>
    <w:rsid w:val="0043283F"/>
    <w:pPr>
      <w:numPr>
        <w:ilvl w:val="3"/>
        <w:numId w:val="3"/>
      </w:numPr>
      <w:spacing w:before="240"/>
      <w:outlineLvl w:val="3"/>
    </w:pPr>
    <w:rPr>
      <w:szCs w:val="20"/>
    </w:rPr>
  </w:style>
  <w:style w:type="paragraph" w:styleId="Heading5">
    <w:name w:val="heading 5"/>
    <w:aliases w:val="h5"/>
    <w:basedOn w:val="Normal"/>
    <w:rsid w:val="0043283F"/>
    <w:pPr>
      <w:numPr>
        <w:ilvl w:val="4"/>
        <w:numId w:val="3"/>
      </w:numPr>
      <w:spacing w:before="240"/>
      <w:outlineLvl w:val="4"/>
    </w:pPr>
    <w:rPr>
      <w:szCs w:val="20"/>
    </w:rPr>
  </w:style>
  <w:style w:type="paragraph" w:styleId="Heading6">
    <w:name w:val="heading 6"/>
    <w:aliases w:val="h6"/>
    <w:basedOn w:val="Normal"/>
    <w:next w:val="Normal"/>
    <w:rsid w:val="0043283F"/>
    <w:pPr>
      <w:numPr>
        <w:ilvl w:val="5"/>
        <w:numId w:val="3"/>
      </w:numPr>
      <w:spacing w:before="240"/>
      <w:outlineLvl w:val="5"/>
    </w:pPr>
    <w:rPr>
      <w:szCs w:val="20"/>
    </w:rPr>
  </w:style>
  <w:style w:type="paragraph" w:styleId="Heading7">
    <w:name w:val="heading 7"/>
    <w:aliases w:val="h7"/>
    <w:basedOn w:val="Normal"/>
    <w:next w:val="Normal"/>
    <w:rsid w:val="0043283F"/>
    <w:pPr>
      <w:numPr>
        <w:ilvl w:val="6"/>
        <w:numId w:val="3"/>
      </w:numPr>
      <w:spacing w:before="240"/>
      <w:outlineLvl w:val="6"/>
    </w:pPr>
    <w:rPr>
      <w:szCs w:val="20"/>
    </w:rPr>
  </w:style>
  <w:style w:type="paragraph" w:styleId="Heading8">
    <w:name w:val="heading 8"/>
    <w:aliases w:val="h8"/>
    <w:basedOn w:val="Normal"/>
    <w:next w:val="Normal"/>
    <w:rsid w:val="0043283F"/>
    <w:pPr>
      <w:numPr>
        <w:ilvl w:val="7"/>
        <w:numId w:val="3"/>
      </w:numPr>
      <w:spacing w:before="240"/>
      <w:outlineLvl w:val="7"/>
    </w:pPr>
    <w:rPr>
      <w:szCs w:val="20"/>
    </w:rPr>
  </w:style>
  <w:style w:type="paragraph" w:styleId="Heading9">
    <w:name w:val="heading 9"/>
    <w:aliases w:val="h9"/>
    <w:basedOn w:val="Normal"/>
    <w:next w:val="Normal"/>
    <w:rsid w:val="0043283F"/>
    <w:pPr>
      <w:numPr>
        <w:ilvl w:val="8"/>
        <w:numId w:val="3"/>
      </w:numPr>
      <w:spacing w:before="2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43283F"/>
    <w:pPr>
      <w:spacing w:after="240"/>
      <w:ind w:firstLine="720"/>
    </w:pPr>
  </w:style>
  <w:style w:type="paragraph" w:styleId="FootnoteText">
    <w:name w:val="footnote text"/>
    <w:aliases w:val="ft"/>
    <w:basedOn w:val="Normal"/>
    <w:link w:val="FootnoteTextChar"/>
    <w:unhideWhenUsed/>
    <w:rsid w:val="0043283F"/>
    <w:pPr>
      <w:spacing w:before="120"/>
    </w:pPr>
    <w:rPr>
      <w:sz w:val="20"/>
      <w:szCs w:val="20"/>
    </w:rPr>
  </w:style>
  <w:style w:type="paragraph" w:customStyle="1" w:styleId="Heading">
    <w:name w:val="Heading"/>
    <w:basedOn w:val="Normal"/>
    <w:rsid w:val="0043283F"/>
    <w:pPr>
      <w:spacing w:before="240"/>
    </w:pPr>
    <w:rPr>
      <w:szCs w:val="20"/>
    </w:rPr>
  </w:style>
  <w:style w:type="character" w:customStyle="1" w:styleId="FootnoteTextChar">
    <w:name w:val="Footnote Text Char"/>
    <w:aliases w:val="ft Char"/>
    <w:basedOn w:val="DefaultParagraphFont"/>
    <w:link w:val="FootnoteText"/>
    <w:rsid w:val="0043283F"/>
  </w:style>
  <w:style w:type="paragraph" w:styleId="Quote">
    <w:name w:val="Quote"/>
    <w:aliases w:val="qu"/>
    <w:basedOn w:val="Normal"/>
    <w:next w:val="BodyTextContinued"/>
    <w:link w:val="QuoteChar"/>
    <w:qFormat/>
    <w:rsid w:val="0043283F"/>
    <w:pPr>
      <w:spacing w:after="240"/>
      <w:ind w:left="1440" w:right="1440"/>
    </w:pPr>
  </w:style>
  <w:style w:type="character" w:customStyle="1" w:styleId="QuoteChar">
    <w:name w:val="Quote Char"/>
    <w:aliases w:val="qu Char"/>
    <w:basedOn w:val="DefaultParagraphFont"/>
    <w:link w:val="Quote"/>
    <w:rsid w:val="0043283F"/>
    <w:rPr>
      <w:sz w:val="24"/>
      <w:szCs w:val="24"/>
    </w:rPr>
  </w:style>
  <w:style w:type="paragraph" w:styleId="Signature">
    <w:name w:val="Signature"/>
    <w:basedOn w:val="Normal"/>
    <w:link w:val="SignatureChar"/>
    <w:semiHidden/>
    <w:qFormat/>
    <w:rsid w:val="0043283F"/>
    <w:pPr>
      <w:ind w:left="4320"/>
    </w:pPr>
  </w:style>
  <w:style w:type="character" w:customStyle="1" w:styleId="SignatureChar">
    <w:name w:val="Signature Char"/>
    <w:basedOn w:val="DefaultParagraphFont"/>
    <w:link w:val="Signature"/>
    <w:semiHidden/>
    <w:rsid w:val="0043283F"/>
    <w:rPr>
      <w:sz w:val="24"/>
      <w:szCs w:val="24"/>
    </w:rPr>
  </w:style>
  <w:style w:type="paragraph" w:styleId="Title">
    <w:name w:val="Title"/>
    <w:basedOn w:val="Normal"/>
    <w:next w:val="Normal"/>
    <w:link w:val="TitleChar"/>
    <w:uiPriority w:val="1"/>
    <w:rsid w:val="0043283F"/>
    <w:pPr>
      <w:spacing w:after="240"/>
      <w:contextualSpacing/>
      <w:jc w:val="center"/>
    </w:pPr>
    <w:rPr>
      <w:rFonts w:eastAsiaTheme="majorEastAsia" w:cstheme="majorBidi"/>
      <w:b/>
      <w:sz w:val="28"/>
      <w:szCs w:val="52"/>
    </w:rPr>
  </w:style>
  <w:style w:type="character" w:customStyle="1" w:styleId="TitleChar">
    <w:name w:val="Title Char"/>
    <w:basedOn w:val="DefaultParagraphFont"/>
    <w:link w:val="Title"/>
    <w:uiPriority w:val="1"/>
    <w:rsid w:val="0043283F"/>
    <w:rPr>
      <w:rFonts w:eastAsiaTheme="majorEastAsia" w:cstheme="majorBidi"/>
      <w:b/>
      <w:sz w:val="28"/>
      <w:szCs w:val="52"/>
    </w:rPr>
  </w:style>
  <w:style w:type="paragraph" w:styleId="TOC1">
    <w:name w:val="toc 1"/>
    <w:aliases w:val="tc1"/>
    <w:basedOn w:val="Normal"/>
    <w:next w:val="Normal"/>
    <w:autoRedefine/>
    <w:uiPriority w:val="39"/>
    <w:rsid w:val="0043283F"/>
    <w:pPr>
      <w:keepNext/>
      <w:tabs>
        <w:tab w:val="right" w:leader="dot" w:pos="9350"/>
      </w:tabs>
      <w:spacing w:after="240"/>
      <w:ind w:left="720" w:right="720" w:hanging="720"/>
      <w:jc w:val="left"/>
    </w:pPr>
    <w:rPr>
      <w:rFonts w:eastAsiaTheme="majorEastAsia"/>
      <w:caps/>
      <w:noProof/>
    </w:rPr>
  </w:style>
  <w:style w:type="paragraph" w:styleId="ListParagraph">
    <w:name w:val="List Paragraph"/>
    <w:basedOn w:val="Normal"/>
    <w:uiPriority w:val="34"/>
    <w:rsid w:val="0043283F"/>
    <w:pPr>
      <w:ind w:left="720"/>
      <w:contextualSpacing/>
    </w:pPr>
  </w:style>
  <w:style w:type="paragraph" w:styleId="TOC2">
    <w:name w:val="toc 2"/>
    <w:aliases w:val="tc2"/>
    <w:basedOn w:val="Normal"/>
    <w:next w:val="Normal"/>
    <w:autoRedefine/>
    <w:uiPriority w:val="39"/>
    <w:rsid w:val="0043283F"/>
    <w:pPr>
      <w:tabs>
        <w:tab w:val="right" w:leader="dot" w:pos="9350"/>
      </w:tabs>
      <w:spacing w:after="240"/>
      <w:ind w:left="1440" w:right="720" w:hanging="720"/>
      <w:jc w:val="left"/>
    </w:pPr>
    <w:rPr>
      <w:noProof/>
    </w:rPr>
  </w:style>
  <w:style w:type="paragraph" w:styleId="TOC3">
    <w:name w:val="toc 3"/>
    <w:aliases w:val="tc3"/>
    <w:basedOn w:val="Normal"/>
    <w:next w:val="Normal"/>
    <w:autoRedefine/>
    <w:uiPriority w:val="39"/>
    <w:rsid w:val="0043283F"/>
    <w:pPr>
      <w:tabs>
        <w:tab w:val="right" w:leader="dot" w:pos="9350"/>
      </w:tabs>
      <w:spacing w:after="240"/>
      <w:ind w:left="2160" w:right="720" w:hanging="720"/>
      <w:jc w:val="left"/>
    </w:pPr>
    <w:rPr>
      <w:rFonts w:eastAsiaTheme="majorEastAsia"/>
      <w:noProof/>
    </w:rPr>
  </w:style>
  <w:style w:type="paragraph" w:styleId="Header">
    <w:name w:val="header"/>
    <w:aliases w:val="hdr"/>
    <w:basedOn w:val="Normal"/>
    <w:rsid w:val="0043283F"/>
    <w:pPr>
      <w:tabs>
        <w:tab w:val="center" w:pos="4320"/>
        <w:tab w:val="right" w:pos="8640"/>
      </w:tabs>
    </w:pPr>
  </w:style>
  <w:style w:type="paragraph" w:styleId="Footer">
    <w:name w:val="footer"/>
    <w:aliases w:val="foot"/>
    <w:basedOn w:val="Normal"/>
    <w:unhideWhenUsed/>
    <w:rsid w:val="0043283F"/>
    <w:pPr>
      <w:tabs>
        <w:tab w:val="center" w:pos="4680"/>
        <w:tab w:val="right" w:pos="9360"/>
      </w:tabs>
    </w:pPr>
    <w:rPr>
      <w:sz w:val="20"/>
    </w:rPr>
  </w:style>
  <w:style w:type="character" w:styleId="PageNumber">
    <w:name w:val="page number"/>
    <w:aliases w:val="pn"/>
    <w:basedOn w:val="DefaultParagraphFont"/>
    <w:rsid w:val="0043283F"/>
    <w:rPr>
      <w:rFonts w:ascii="Times New Roman" w:hAnsi="Times New Roman"/>
      <w:sz w:val="24"/>
    </w:rPr>
  </w:style>
  <w:style w:type="paragraph" w:customStyle="1" w:styleId="BodyTextDouble">
    <w:name w:val="Body Text Double"/>
    <w:aliases w:val="btd"/>
    <w:basedOn w:val="BodyText"/>
    <w:qFormat/>
    <w:rsid w:val="0043283F"/>
    <w:pPr>
      <w:spacing w:after="0" w:line="480" w:lineRule="auto"/>
    </w:pPr>
  </w:style>
  <w:style w:type="character" w:customStyle="1" w:styleId="BodyTextChar">
    <w:name w:val="Body Text Char"/>
    <w:aliases w:val="bt Char"/>
    <w:basedOn w:val="DefaultParagraphFont"/>
    <w:link w:val="BodyText"/>
    <w:rsid w:val="0043283F"/>
    <w:rPr>
      <w:sz w:val="24"/>
      <w:szCs w:val="24"/>
    </w:rPr>
  </w:style>
  <w:style w:type="paragraph" w:customStyle="1" w:styleId="CenterBold">
    <w:name w:val="Center Bold"/>
    <w:aliases w:val="cb"/>
    <w:basedOn w:val="Normal"/>
    <w:next w:val="BodyText"/>
    <w:qFormat/>
    <w:rsid w:val="0043283F"/>
    <w:pPr>
      <w:keepNext/>
      <w:spacing w:after="240"/>
      <w:jc w:val="center"/>
    </w:pPr>
    <w:rPr>
      <w:b/>
      <w:caps/>
    </w:rPr>
  </w:style>
  <w:style w:type="paragraph" w:customStyle="1" w:styleId="CenteredBoldLower">
    <w:name w:val="Centered Bold Lower"/>
    <w:aliases w:val="CBL"/>
    <w:basedOn w:val="Normal"/>
    <w:next w:val="Normal"/>
    <w:qFormat/>
    <w:rsid w:val="0043283F"/>
    <w:pPr>
      <w:keepNext/>
      <w:spacing w:after="240"/>
      <w:jc w:val="center"/>
    </w:pPr>
    <w:rPr>
      <w:b/>
      <w:u w:val="single"/>
    </w:rPr>
  </w:style>
  <w:style w:type="paragraph" w:styleId="BlockText">
    <w:name w:val="Block Text"/>
    <w:basedOn w:val="Normal"/>
    <w:qFormat/>
    <w:rsid w:val="0043283F"/>
    <w:pPr>
      <w:spacing w:after="240"/>
      <w:ind w:left="720" w:right="720"/>
    </w:pPr>
    <w:rPr>
      <w:rFonts w:eastAsiaTheme="minorEastAsia" w:cstheme="minorBidi"/>
      <w:iCs/>
    </w:rPr>
  </w:style>
  <w:style w:type="paragraph" w:styleId="Subtitle">
    <w:name w:val="Subtitle"/>
    <w:basedOn w:val="Normal"/>
    <w:next w:val="Normal"/>
    <w:link w:val="SubtitleChar"/>
    <w:rsid w:val="0043283F"/>
    <w:pPr>
      <w:numPr>
        <w:ilvl w:val="1"/>
      </w:numPr>
      <w:spacing w:after="240"/>
    </w:pPr>
    <w:rPr>
      <w:rFonts w:eastAsiaTheme="majorEastAsia" w:cstheme="majorBidi"/>
      <w:iCs/>
      <w:smallCaps/>
    </w:rPr>
  </w:style>
  <w:style w:type="character" w:customStyle="1" w:styleId="SubtitleChar">
    <w:name w:val="Subtitle Char"/>
    <w:basedOn w:val="DefaultParagraphFont"/>
    <w:link w:val="Subtitle"/>
    <w:rsid w:val="0043283F"/>
    <w:rPr>
      <w:rFonts w:eastAsiaTheme="majorEastAsia" w:cstheme="majorBidi"/>
      <w:iCs/>
      <w:smallCaps/>
      <w:sz w:val="24"/>
      <w:szCs w:val="24"/>
    </w:rPr>
  </w:style>
  <w:style w:type="paragraph" w:styleId="BodyTextIndent">
    <w:name w:val="Body Text Indent"/>
    <w:basedOn w:val="Normal"/>
    <w:link w:val="BodyTextIndentChar"/>
    <w:semiHidden/>
    <w:rsid w:val="0043283F"/>
    <w:pPr>
      <w:spacing w:after="120"/>
      <w:ind w:left="360"/>
    </w:pPr>
  </w:style>
  <w:style w:type="character" w:customStyle="1" w:styleId="BodyTextIndentChar">
    <w:name w:val="Body Text Indent Char"/>
    <w:basedOn w:val="DefaultParagraphFont"/>
    <w:link w:val="BodyTextIndent"/>
    <w:semiHidden/>
    <w:rsid w:val="0043283F"/>
    <w:rPr>
      <w:sz w:val="24"/>
      <w:szCs w:val="24"/>
    </w:rPr>
  </w:style>
  <w:style w:type="paragraph" w:customStyle="1" w:styleId="BodyTextContinued">
    <w:name w:val="Body Text Continued"/>
    <w:aliases w:val="btc"/>
    <w:basedOn w:val="BodyText"/>
    <w:qFormat/>
    <w:rsid w:val="0043283F"/>
    <w:pPr>
      <w:ind w:firstLine="0"/>
    </w:pPr>
  </w:style>
  <w:style w:type="paragraph" w:customStyle="1" w:styleId="BodyTextDoubleContinued">
    <w:name w:val="Body Text Double Continued"/>
    <w:aliases w:val="btdc"/>
    <w:basedOn w:val="BodyTextDouble"/>
    <w:qFormat/>
    <w:rsid w:val="0043283F"/>
    <w:pPr>
      <w:ind w:firstLine="0"/>
    </w:pPr>
  </w:style>
  <w:style w:type="paragraph" w:customStyle="1" w:styleId="CenterBoldUnderline">
    <w:name w:val="Center Bold Underline"/>
    <w:aliases w:val="cbu"/>
    <w:basedOn w:val="CenterBold"/>
    <w:qFormat/>
    <w:rsid w:val="0043283F"/>
    <w:rPr>
      <w:u w:val="single"/>
    </w:rPr>
  </w:style>
  <w:style w:type="paragraph" w:customStyle="1" w:styleId="Bullet1">
    <w:name w:val="Bullet 1"/>
    <w:aliases w:val="b1"/>
    <w:basedOn w:val="BodyText"/>
    <w:rsid w:val="0043283F"/>
    <w:pPr>
      <w:numPr>
        <w:numId w:val="1"/>
      </w:numPr>
    </w:pPr>
  </w:style>
  <w:style w:type="paragraph" w:customStyle="1" w:styleId="Bullet2">
    <w:name w:val="Bullet 2"/>
    <w:aliases w:val="b2"/>
    <w:basedOn w:val="BodyText"/>
    <w:rsid w:val="0043283F"/>
    <w:pPr>
      <w:numPr>
        <w:numId w:val="2"/>
      </w:numPr>
    </w:pPr>
  </w:style>
  <w:style w:type="paragraph" w:customStyle="1" w:styleId="Cause1">
    <w:name w:val="Cause 1"/>
    <w:aliases w:val="c1"/>
    <w:basedOn w:val="CenterBoldUnderline"/>
    <w:next w:val="Normal"/>
    <w:rsid w:val="0043283F"/>
    <w:pPr>
      <w:spacing w:after="0"/>
    </w:pPr>
  </w:style>
  <w:style w:type="paragraph" w:customStyle="1" w:styleId="Cause2">
    <w:name w:val="Cause 2"/>
    <w:aliases w:val="c2"/>
    <w:basedOn w:val="CenterBold"/>
    <w:next w:val="BodyTextDouble"/>
    <w:rsid w:val="0043283F"/>
    <w:rPr>
      <w:caps w:val="0"/>
    </w:rPr>
  </w:style>
  <w:style w:type="paragraph" w:customStyle="1" w:styleId="CenterBoldLower">
    <w:name w:val="Center Bold Lower"/>
    <w:aliases w:val="cbl"/>
    <w:basedOn w:val="Normal"/>
    <w:next w:val="Normal"/>
    <w:rsid w:val="0043283F"/>
    <w:pPr>
      <w:keepNext/>
      <w:spacing w:after="240"/>
      <w:jc w:val="center"/>
    </w:pPr>
    <w:rPr>
      <w:b/>
      <w:u w:val="single"/>
    </w:rPr>
  </w:style>
  <w:style w:type="paragraph" w:customStyle="1" w:styleId="CenterRegular">
    <w:name w:val="Center Regular"/>
    <w:aliases w:val="cr"/>
    <w:basedOn w:val="CenterBoldLower"/>
    <w:rsid w:val="0043283F"/>
    <w:rPr>
      <w:b w:val="0"/>
      <w:u w:val="none"/>
    </w:rPr>
  </w:style>
  <w:style w:type="paragraph" w:customStyle="1" w:styleId="Claim1">
    <w:name w:val="Claim 1"/>
    <w:aliases w:val="cl1"/>
    <w:basedOn w:val="CenterBoldUnderline"/>
    <w:rsid w:val="0043283F"/>
    <w:pPr>
      <w:spacing w:after="0"/>
    </w:pPr>
  </w:style>
  <w:style w:type="paragraph" w:customStyle="1" w:styleId="Claim2">
    <w:name w:val="Claim 2"/>
    <w:aliases w:val="cl2"/>
    <w:basedOn w:val="CenterBold"/>
    <w:next w:val="BodyTextDouble"/>
    <w:rsid w:val="0043283F"/>
    <w:rPr>
      <w:caps w:val="0"/>
    </w:rPr>
  </w:style>
  <w:style w:type="paragraph" w:customStyle="1" w:styleId="LeftHead">
    <w:name w:val="Left Head"/>
    <w:aliases w:val="lh"/>
    <w:basedOn w:val="Normal"/>
    <w:rsid w:val="0043283F"/>
    <w:pPr>
      <w:keepNext/>
      <w:spacing w:after="240"/>
      <w:jc w:val="left"/>
    </w:pPr>
    <w:rPr>
      <w:b/>
      <w:i/>
      <w:iCs/>
    </w:rPr>
  </w:style>
  <w:style w:type="paragraph" w:customStyle="1" w:styleId="Non-TOC-CB">
    <w:name w:val="Non-TOC-CB"/>
    <w:aliases w:val="non1"/>
    <w:basedOn w:val="CenterBold"/>
    <w:rsid w:val="0043283F"/>
  </w:style>
  <w:style w:type="paragraph" w:customStyle="1" w:styleId="Non-TOC-CBU">
    <w:name w:val="Non-TOC-CBU"/>
    <w:aliases w:val="non2"/>
    <w:basedOn w:val="CenterBoldUnderline"/>
    <w:rsid w:val="0043283F"/>
  </w:style>
  <w:style w:type="paragraph" w:customStyle="1" w:styleId="DocID">
    <w:name w:val="DocID"/>
    <w:basedOn w:val="Footer"/>
    <w:next w:val="Footer"/>
    <w:link w:val="DocIDChar"/>
    <w:rsid w:val="00AB7CD5"/>
    <w:pPr>
      <w:tabs>
        <w:tab w:val="clear" w:pos="4680"/>
        <w:tab w:val="clear" w:pos="9360"/>
      </w:tabs>
      <w:jc w:val="left"/>
    </w:pPr>
    <w:rPr>
      <w:sz w:val="18"/>
      <w:szCs w:val="20"/>
      <w:lang w:val="en-US" w:eastAsia="en-US"/>
    </w:rPr>
  </w:style>
  <w:style w:type="character" w:customStyle="1" w:styleId="DocIDChar">
    <w:name w:val="DocID Char"/>
    <w:basedOn w:val="BodyTextChar"/>
    <w:link w:val="DocID"/>
    <w:rsid w:val="00AB7CD5"/>
    <w:rPr>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43</TotalTime>
  <Pages>1</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t:lpstr>
    </vt:vector>
  </TitlesOfParts>
  <Company>Parsons Behle &amp; Latimer</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Gregory Cropper</dc:creator>
  <cp:lastModifiedBy>Gregory Cropper</cp:lastModifiedBy>
  <cp:revision>3</cp:revision>
  <dcterms:created xsi:type="dcterms:W3CDTF">2026-01-08T19:32:00Z</dcterms:created>
  <dcterms:modified xsi:type="dcterms:W3CDTF">2026-01-08T20:15:00Z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 Files (x86)\Esquire Innovations\iCreate\iTemplates\SchemesGlobal\Para 1.docx</vt:lpwstr>
  </property>
  <property fmtid="{D5CDD505-2E9C-101B-9397-08002B2CF9AE}" pid="3" name="CUS_DocIDString">
    <vt:lpwstr>4930-4076-1990.v1</vt:lpwstr>
  </property>
  <property fmtid="{D5CDD505-2E9C-101B-9397-08002B2CF9AE}" pid="4" name="CUS_DocIDChunk0">
    <vt:lpwstr>4930-4076-1990.v1</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ies>
</file>